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Simum"/>
          <w:sz w:val="32"/>
          <w:szCs w:val="32"/>
        </w:rPr>
      </w:pPr>
      <w:r>
        <w:rPr>
          <w:rFonts w:hint="eastAsia" w:ascii="Times New Roman" w:hAnsi="Times New Roman" w:eastAsia="Simum"/>
          <w:sz w:val="32"/>
          <w:szCs w:val="32"/>
        </w:rPr>
        <w:t>附件</w:t>
      </w:r>
      <w:r>
        <w:rPr>
          <w:rFonts w:ascii="Times New Roman" w:hAnsi="Times New Roman" w:eastAsia="Simum"/>
          <w:sz w:val="32"/>
          <w:szCs w:val="32"/>
        </w:rPr>
        <w:t>3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“无名无实”企业名单</w:t>
      </w:r>
    </w:p>
    <w:p>
      <w:pPr>
        <w:spacing w:line="560" w:lineRule="exac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填报单位：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323"/>
        <w:gridCol w:w="1102"/>
        <w:gridCol w:w="1102"/>
        <w:gridCol w:w="1102"/>
        <w:gridCol w:w="1102"/>
        <w:gridCol w:w="1102"/>
        <w:gridCol w:w="1102"/>
        <w:gridCol w:w="1239"/>
        <w:gridCol w:w="1146"/>
        <w:gridCol w:w="1081"/>
        <w:gridCol w:w="944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Merge w:val="restart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序号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问题简介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被假冒方</w:t>
            </w:r>
          </w:p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（国有企业）</w:t>
            </w:r>
          </w:p>
        </w:tc>
        <w:tc>
          <w:tcPr>
            <w:tcW w:w="6793" w:type="dxa"/>
            <w:gridSpan w:val="6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假冒国企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采取措施</w:t>
            </w:r>
          </w:p>
        </w:tc>
        <w:tc>
          <w:tcPr>
            <w:tcW w:w="944" w:type="dxa"/>
            <w:vMerge w:val="restart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是否已工商吊销</w:t>
            </w:r>
          </w:p>
        </w:tc>
        <w:tc>
          <w:tcPr>
            <w:tcW w:w="944" w:type="dxa"/>
            <w:vMerge w:val="restart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Merge w:val="continue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企业名称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所属企业集团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企业名称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统一社会信用代码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注册地址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注册资本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法定代表人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  <w:r>
              <w:rPr>
                <w:rFonts w:hint="eastAsia" w:ascii="Simum" w:hAnsi="Simum" w:eastAsia="Simum" w:cs="Simum"/>
                <w:sz w:val="24"/>
              </w:rPr>
              <w:t>登记机关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</w:p>
        </w:tc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</w:p>
        </w:tc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ascii="Simum" w:hAnsi="Simum" w:eastAsia="Simum" w:cs="Simum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FangSong_GB2312"/>
                <w:sz w:val="24"/>
              </w:rPr>
            </w:pPr>
          </w:p>
        </w:tc>
      </w:tr>
    </w:tbl>
    <w:p>
      <w:pPr>
        <w:spacing w:line="560" w:lineRule="exact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填表人：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张川</w:t>
      </w:r>
      <w:r>
        <w:rPr>
          <w:rFonts w:ascii="FangSong_GB2312" w:hAnsi="FangSong_GB2312" w:eastAsia="FangSong_GB2312" w:cs="FangSong_GB2312"/>
          <w:sz w:val="32"/>
          <w:szCs w:val="32"/>
        </w:rPr>
        <w:t xml:space="preserve">         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联系电话：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3022518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u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RmYTc4MDMxMDYzMjAyMTI0YTEwM2ZmZjc5MmI3MGIifQ=="/>
  </w:docVars>
  <w:rsids>
    <w:rsidRoot w:val="00F61241"/>
    <w:rsid w:val="000853FA"/>
    <w:rsid w:val="00603AE2"/>
    <w:rsid w:val="00947DFA"/>
    <w:rsid w:val="00E665B0"/>
    <w:rsid w:val="00F61241"/>
    <w:rsid w:val="02604100"/>
    <w:rsid w:val="03D56A09"/>
    <w:rsid w:val="12CF23B1"/>
    <w:rsid w:val="19A075E2"/>
    <w:rsid w:val="1EBC2725"/>
    <w:rsid w:val="1FFF2EC2"/>
    <w:rsid w:val="21CB366A"/>
    <w:rsid w:val="26FD72DA"/>
    <w:rsid w:val="278158D9"/>
    <w:rsid w:val="28091AD9"/>
    <w:rsid w:val="39363D96"/>
    <w:rsid w:val="3AD4535C"/>
    <w:rsid w:val="4703102D"/>
    <w:rsid w:val="4C8656E4"/>
    <w:rsid w:val="5455279C"/>
    <w:rsid w:val="5BED3C02"/>
    <w:rsid w:val="72816D82"/>
    <w:rsid w:val="77495D38"/>
    <w:rsid w:val="7A7B08FF"/>
    <w:rsid w:val="FEE9A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26</Words>
  <Characters>152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2023-10-09T16:46:00Z</dcterms:created>
  <dc:creator>lenovo</dc:creator>
  <cp:lastModifiedBy>user</cp:lastModifiedBy>
  <cp:lastPrinted>2023-10-10T15:30:26Z</cp:lastPrinted>
  <dcterms:modified xsi:type="dcterms:W3CDTF">2023-10-10T15:30:29Z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9A226FAFF20B4FB3BBFC6D6E6D678221</vt:lpwstr>
  </property>
</Properties>
</file>